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04"/>
        <w:gridCol w:w="1783"/>
        <w:gridCol w:w="3511"/>
        <w:gridCol w:w="1358"/>
        <w:gridCol w:w="2864"/>
      </w:tblGrid>
      <w:tr w:rsidR="002E46DB" w:rsidRPr="008F4427" w:rsidTr="00065E5F">
        <w:trPr>
          <w:trHeight w:val="402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001/2012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Ronaldo Adreano Dos Santos Ramos, CPF 808.266.524-68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de Informática</w:t>
            </w:r>
          </w:p>
        </w:tc>
      </w:tr>
      <w:tr w:rsidR="002E46DB" w:rsidRPr="008F4427" w:rsidTr="00065E5F">
        <w:trPr>
          <w:trHeight w:val="27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28.02.2012</w:t>
            </w:r>
          </w:p>
        </w:tc>
      </w:tr>
      <w:tr w:rsidR="002E46DB" w:rsidRPr="008F4427" w:rsidTr="00065E5F">
        <w:trPr>
          <w:trHeight w:val="27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20122095943770000</w:t>
            </w:r>
          </w:p>
        </w:tc>
      </w:tr>
      <w:tr w:rsidR="002E46DB" w:rsidRPr="008F4427" w:rsidTr="00065E5F">
        <w:trPr>
          <w:trHeight w:val="27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2012NE000119 de 07 de fevereiro de 2012.</w:t>
            </w:r>
          </w:p>
        </w:tc>
      </w:tr>
      <w:tr w:rsidR="002E46DB" w:rsidRPr="008F4427" w:rsidTr="00065E5F">
        <w:trPr>
          <w:trHeight w:val="54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120 (cento e vinte) dias,  a partir da assinatura do Contrato</w:t>
            </w:r>
          </w:p>
        </w:tc>
      </w:tr>
      <w:tr w:rsidR="002E46DB" w:rsidRPr="008F4427" w:rsidTr="00065E5F">
        <w:trPr>
          <w:trHeight w:val="54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para Manutenção Preventiva e Corretiva de Computadores da SARA</w:t>
            </w:r>
          </w:p>
        </w:tc>
      </w:tr>
      <w:tr w:rsidR="002E46DB" w:rsidRPr="008F4427" w:rsidTr="00065E5F">
        <w:trPr>
          <w:trHeight w:val="8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12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R$ 7.800,00 (sete mil e oitocentos reais), pago em 03 (três) parcelas</w:t>
            </w:r>
          </w:p>
        </w:tc>
      </w:tr>
      <w:tr w:rsidR="002E46DB" w:rsidRPr="008F4427" w:rsidTr="00065E5F">
        <w:trPr>
          <w:trHeight w:val="27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FFFFFF"/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FFFFF"/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70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002/2012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Luíz Vieira Arquitetura de Paisagem LTDA, CNPJ 35.330.208/0001-53.</w:t>
            </w:r>
          </w:p>
        </w:tc>
      </w:tr>
      <w:tr w:rsidR="002E46DB" w:rsidRPr="008F4427" w:rsidTr="00065E5F">
        <w:trPr>
          <w:trHeight w:val="31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Pretação de Serviços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15.03.2012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20122095940200000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2012NE000291 DE 08.03.2012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90 dias, contados a partir da emissão da Ordem de Serviço.</w:t>
            </w:r>
          </w:p>
        </w:tc>
      </w:tr>
      <w:tr w:rsidR="002E46DB" w:rsidRPr="008F4427" w:rsidTr="00065E5F">
        <w:trPr>
          <w:trHeight w:val="102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Elaboração de Estudos Complementares, Anteprojeto, Projeto Executivo De Urbanização e Paisagismo para o Espaço de Convivência e Cidadania Parque do Cordeiro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R$ 146.500,00 pago em parcelas 03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34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003/2012</w:t>
            </w:r>
          </w:p>
        </w:tc>
      </w:tr>
      <w:tr w:rsidR="002E46DB" w:rsidRPr="008F4427" w:rsidTr="00065E5F">
        <w:trPr>
          <w:trHeight w:val="57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Avellar Fernandez Montezuma Arquitetos Associados LTDA, CNPJ 24.128.415/0001-03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15.03.12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20122095940200000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2012NE000290 de 08 de março de 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90 dias, contados a partir da emissão de Ordem de Serviço.</w:t>
            </w:r>
          </w:p>
        </w:tc>
      </w:tr>
      <w:tr w:rsidR="002E46DB" w:rsidRPr="008F4427" w:rsidTr="00065E5F">
        <w:trPr>
          <w:trHeight w:val="13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Estudos Preliminares, Anteprojeto, Projeto Básico e Executivo de Arquitetura do Ed. Marco da Praça Da Cidadania Composto por Dois Prédios e um Pórtico de Chegada Central, que abrigará um Núcleo do Expresso Cidadão e uma Biblioteca Pública.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R$ 146.980,00 pago em 04 parcelas.</w:t>
            </w:r>
          </w:p>
        </w:tc>
      </w:tr>
      <w:tr w:rsidR="002E46DB" w:rsidRPr="008F4427" w:rsidTr="00065E5F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31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004/2012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Construtora Duarte Luna LTDA, CNPJ 08.064.592/0001-17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Obra de Engenharia.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30.03.12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11334104037240000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2012NE000335 de 13 de março de 2012.</w:t>
            </w:r>
          </w:p>
        </w:tc>
      </w:tr>
      <w:tr w:rsidR="002E46DB" w:rsidRPr="008F4427" w:rsidTr="00065E5F">
        <w:trPr>
          <w:trHeight w:val="52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120 dias, contados a partir da emissão  da Ordem de Serviço.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Reforma e Ampliação do Mercado Público de Tracunhaém - PE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31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C0C0C0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0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R$ 237.968,16 pago conforme boletins de medição mensais.</w:t>
            </w:r>
          </w:p>
        </w:tc>
      </w:tr>
      <w:tr w:rsidR="002E46DB" w:rsidRPr="008F4427" w:rsidTr="00065E5F">
        <w:trPr>
          <w:trHeight w:val="31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005/2012</w:t>
            </w:r>
          </w:p>
        </w:tc>
      </w:tr>
      <w:tr w:rsidR="002E46DB" w:rsidRPr="008F4427" w:rsidTr="00065E5F">
        <w:trPr>
          <w:trHeight w:val="34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Construtora Delfort LTDA, CNPJ 10.579.961/0001-56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Obra de Engenharia.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05.04.12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11334104037240000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2012NE000370 de 21 de março de 2012.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210 dias, contados da emissão da Ordem de Serviço. </w:t>
            </w:r>
          </w:p>
        </w:tc>
      </w:tr>
      <w:tr w:rsidR="002E46DB" w:rsidRPr="008F4427" w:rsidTr="00065E5F">
        <w:trPr>
          <w:trHeight w:val="52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 Reforma do Mercado Hortifrutigranjeiro de Araripina - PE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8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34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9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R$ 634.273,77 pago conforme boletins de medição mensais.</w:t>
            </w:r>
          </w:p>
        </w:tc>
      </w:tr>
      <w:tr w:rsidR="002E46DB" w:rsidRPr="008F4427" w:rsidTr="00065E5F">
        <w:trPr>
          <w:trHeight w:val="42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006/2012</w:t>
            </w:r>
          </w:p>
        </w:tc>
      </w:tr>
      <w:tr w:rsidR="002E46DB" w:rsidRPr="008F4427" w:rsidTr="00065E5F">
        <w:trPr>
          <w:trHeight w:val="49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Alternatur Agência de Viagens LTDA, CNPJ 09.162.697/0001-71</w:t>
            </w:r>
          </w:p>
        </w:tc>
      </w:tr>
      <w:tr w:rsidR="002E46DB" w:rsidRPr="008F4427" w:rsidTr="00065E5F">
        <w:trPr>
          <w:trHeight w:val="31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16.10.2012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20122095943770000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2012NE000409 de 26 março 2012.</w:t>
            </w:r>
          </w:p>
        </w:tc>
      </w:tr>
      <w:tr w:rsidR="002E46DB" w:rsidRPr="008F4427" w:rsidTr="00065E5F">
        <w:trPr>
          <w:trHeight w:val="27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31.12.12.</w:t>
            </w:r>
          </w:p>
        </w:tc>
      </w:tr>
      <w:tr w:rsidR="002E46DB" w:rsidRPr="008F4427" w:rsidTr="00065E5F">
        <w:trPr>
          <w:trHeight w:val="58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Reservas, Emissão e Fornecimento de Passagens Aeréas Nacionais e Internacionais para SARA.</w:t>
            </w:r>
          </w:p>
        </w:tc>
      </w:tr>
      <w:tr w:rsidR="002E46DB" w:rsidRPr="008F4427" w:rsidTr="00065E5F">
        <w:trPr>
          <w:trHeight w:val="78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R$ 88.000,00, pago mensamente conforme  emissão de passagens.</w:t>
            </w:r>
          </w:p>
        </w:tc>
      </w:tr>
      <w:tr w:rsidR="002E46DB" w:rsidRPr="008F4427" w:rsidTr="00065E5F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007/2012</w:t>
            </w:r>
          </w:p>
        </w:tc>
      </w:tr>
      <w:tr w:rsidR="002E46DB" w:rsidRPr="008F4427" w:rsidTr="00065E5F">
        <w:trPr>
          <w:trHeight w:val="5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Indebrás - Instituto de Desenvolvimento Brasileiro, CNPJ 06.162.694/0001-40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08.05.12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2012NE000467 de 12 de abril de 2012</w:t>
            </w:r>
          </w:p>
        </w:tc>
      </w:tr>
      <w:tr w:rsidR="002E46DB" w:rsidRPr="008F4427" w:rsidTr="00065E5F">
        <w:trPr>
          <w:trHeight w:val="27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05 meses, contados a partir da data de assinatura.</w:t>
            </w:r>
          </w:p>
        </w:tc>
      </w:tr>
      <w:tr w:rsidR="002E46DB" w:rsidRPr="008F4427" w:rsidTr="00065E5F">
        <w:trPr>
          <w:trHeight w:val="109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Capacitação de Trabalhadores através de Cursos sobre Práticas Tecnológicas e Gerenciais Agrícolas de Fruticultura Irrigada do Programa Chapéu de Palha/SARA.</w:t>
            </w:r>
          </w:p>
        </w:tc>
      </w:tr>
      <w:tr w:rsidR="002E46DB" w:rsidRPr="008F4427" w:rsidTr="00065E5F">
        <w:trPr>
          <w:trHeight w:val="79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7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R$ 258.960,00 pago em 04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34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008/2012</w:t>
            </w:r>
          </w:p>
        </w:tc>
      </w:tr>
      <w:tr w:rsidR="002E46DB" w:rsidRPr="008F4427" w:rsidTr="00065E5F">
        <w:trPr>
          <w:trHeight w:val="81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Institutos de Políticas Socioculturais e Desenvolvimento Humano - IDH,  CNPJ 10.888.470/0001-97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31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11.05.12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2012NE000468 de 12 de abril de 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05 meses, contados a partir da data de assiantura do Contrato.</w:t>
            </w:r>
          </w:p>
        </w:tc>
      </w:tr>
      <w:tr w:rsidR="002E46DB" w:rsidRPr="008F4427" w:rsidTr="00065E5F">
        <w:trPr>
          <w:trHeight w:val="8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Produção de Vídeo na Região do Vale do São Francisco - PE, nos Municípios que fazem parte o Programa Chapéu de Palha/12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6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R$ 19.000,00 pagao em 02 parcelas.</w:t>
            </w:r>
          </w:p>
        </w:tc>
      </w:tr>
      <w:tr w:rsidR="002E46DB" w:rsidRPr="008F4427" w:rsidTr="00065E5F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31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009/2012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Nivaldo Construções Oliveira LTDA - Niconstrol, CNPJ 00.539.634/0001-17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Obra de Engenharia.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13.06.12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20122095940200000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2012NE000555 de 26 de abril de 2012</w:t>
            </w:r>
          </w:p>
        </w:tc>
      </w:tr>
      <w:tr w:rsidR="002E46DB" w:rsidRPr="008F4427" w:rsidTr="00065E5F">
        <w:trPr>
          <w:trHeight w:val="108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12 meses.</w:t>
            </w:r>
          </w:p>
        </w:tc>
      </w:tr>
      <w:tr w:rsidR="002E46DB" w:rsidRPr="008F4427" w:rsidTr="00065E5F">
        <w:trPr>
          <w:trHeight w:val="87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Reforma e Amplianção das Unidades Técnicas e Administrativas Vinculadas a SARA, localizadas no Centro Agropecuário em Petrolina - PE</w:t>
            </w:r>
          </w:p>
        </w:tc>
      </w:tr>
      <w:tr w:rsidR="002E46DB" w:rsidRPr="008F4427" w:rsidTr="00065E5F">
        <w:trPr>
          <w:trHeight w:val="48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3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R$ 695.267,42 pago conforme boletins de medição.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010/2012</w:t>
            </w:r>
          </w:p>
        </w:tc>
      </w:tr>
      <w:tr w:rsidR="002E46DB" w:rsidRPr="008F4427" w:rsidTr="00065E5F">
        <w:trPr>
          <w:trHeight w:val="54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Nobless Montagem e Promoções De Freitas LTDA, CNPJ 05.835.753/0001-30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01.06.12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203341022415100000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2012NE000691 de 23 de maio de 2012</w:t>
            </w:r>
          </w:p>
        </w:tc>
      </w:tr>
      <w:tr w:rsidR="002E46DB" w:rsidRPr="008F4427" w:rsidTr="00065E5F">
        <w:trPr>
          <w:trHeight w:val="22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45 dias, contados a partir da assinatura do Contrato.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Serviços De Locação, Montagens E Desmontagens De Standes Para a 23ª Feira Nacional Da Agricultura Irrigada - Fenagri, No Período De </w:t>
            </w:r>
            <w:smartTag w:uri="urn:schemas-microsoft-com:office:smarttags" w:element="metricconverter">
              <w:smartTagPr>
                <w:attr w:name="ProductID" w:val="23 a"/>
              </w:smartTagPr>
              <w:r w:rsidRPr="00B06A0C">
                <w:rPr>
                  <w:color w:val="000000"/>
                  <w:sz w:val="20"/>
                  <w:szCs w:val="20"/>
                  <w:lang w:eastAsia="pt-BR"/>
                </w:rPr>
                <w:t>23 a</w:t>
              </w:r>
            </w:smartTag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 26 DE maio de 2012, Em Petrolina - PE</w:t>
            </w:r>
          </w:p>
        </w:tc>
      </w:tr>
      <w:tr w:rsidR="002E46DB" w:rsidRPr="008F4427" w:rsidTr="00065E5F">
        <w:trPr>
          <w:trHeight w:val="75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R$ 149.880,00 </w:t>
            </w:r>
          </w:p>
        </w:tc>
      </w:tr>
      <w:tr w:rsidR="002E46DB" w:rsidRPr="008F4427" w:rsidTr="00065E5F">
        <w:trPr>
          <w:trHeight w:val="27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011/2012</w:t>
            </w:r>
          </w:p>
        </w:tc>
      </w:tr>
      <w:tr w:rsidR="002E46DB" w:rsidRPr="008F4427" w:rsidTr="00065E5F">
        <w:trPr>
          <w:trHeight w:val="49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Instituto 12 de Março - Recife Convention &amp; Visitors Bureau, CNPJ  04.419.936/0001-02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23.08.12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20602003400280000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2012NE000589 de 04 de maio de 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45 dias, contados a partir da assinatura do Contrato.</w:t>
            </w:r>
          </w:p>
        </w:tc>
      </w:tr>
      <w:tr w:rsidR="002E46DB" w:rsidRPr="008F4427" w:rsidTr="00065E5F">
        <w:trPr>
          <w:trHeight w:val="49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 de Espaço e Montagem de um Stand medindo 30M², denominado Q, na XIII FENEART.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R$ 6.000,00 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012/2012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Diaconia, CNPJ  33.762.154/0001-70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23.08.12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58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2012NE000785 de 31 de maio de 2012 e  2012NE000800 de 31 de maio de 2012.</w:t>
            </w:r>
          </w:p>
        </w:tc>
      </w:tr>
      <w:tr w:rsidR="002E46DB" w:rsidRPr="008F4427" w:rsidTr="00065E5F">
        <w:trPr>
          <w:trHeight w:val="114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15 meses.</w:t>
            </w:r>
          </w:p>
        </w:tc>
      </w:tr>
      <w:tr w:rsidR="002E46DB" w:rsidRPr="008F4427" w:rsidTr="00065E5F">
        <w:trPr>
          <w:trHeight w:val="108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de Assistência Técnica para Apoio Operacional na Execução do Projeto Pernambuco Mais Produtivo, nos Municípios  Contidos no Lote I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178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R$ 11.200.000,00 pago em parcelas mensais, conforme apresentação de Relatórios Gerenciais de Acompanhamento. 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013/2012</w:t>
            </w:r>
          </w:p>
        </w:tc>
      </w:tr>
      <w:tr w:rsidR="002E46DB" w:rsidRPr="008F4427" w:rsidTr="00065E5F">
        <w:trPr>
          <w:trHeight w:val="60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Cecor - Centro De Educação Comunitária Rural, CNPJ  35.445.840/0001-42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23.08.12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49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2012NE000786 de 31 de maio de 2012, e 2012NE000801 de 31 de maio de 2012</w:t>
            </w:r>
          </w:p>
        </w:tc>
      </w:tr>
      <w:tr w:rsidR="002E46DB" w:rsidRPr="008F4427" w:rsidTr="00065E5F">
        <w:trPr>
          <w:trHeight w:val="102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15 meses.</w:t>
            </w:r>
          </w:p>
        </w:tc>
      </w:tr>
      <w:tr w:rsidR="002E46DB" w:rsidRPr="008F4427" w:rsidTr="00065E5F">
        <w:trPr>
          <w:trHeight w:val="88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Assistência Técnica para Execução Projeto Pernambuco Mais Produtivo, nos Municípios Contidos no Lote II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178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R$ 10.595.773,90 pago em parcelas mensais, conforme apresentação de Relatórios Gerenciais de Acompanhamento. 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014/2012</w:t>
            </w:r>
          </w:p>
        </w:tc>
      </w:tr>
      <w:tr w:rsidR="002E46DB" w:rsidRPr="008F4427" w:rsidTr="00065E5F">
        <w:trPr>
          <w:trHeight w:val="40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Diocese de Pesqueira, CNPJ 10.714.251/0001-91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23.08.12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8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2012NE000803 de 31 de maio de 2012, 2012NE000804 de 31 de maio de 2012, 2012NE000817 de 01 de junho de 2012.</w:t>
            </w:r>
          </w:p>
        </w:tc>
      </w:tr>
      <w:tr w:rsidR="002E46DB" w:rsidRPr="008F4427" w:rsidTr="00065E5F">
        <w:trPr>
          <w:trHeight w:val="11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15 meses.</w:t>
            </w:r>
          </w:p>
        </w:tc>
      </w:tr>
      <w:tr w:rsidR="002E46DB" w:rsidRPr="008F4427" w:rsidTr="00065E5F">
        <w:trPr>
          <w:trHeight w:val="79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Assistência Técnica Para Execução Projeto Penambuco Mais Produtivo Nos Municípios Contidos No Lote IV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178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R$ 10.484.180,35 pago em parcelas mensais, conforme apresentação de Relatórios Gerenciais de Acompanhamento.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015/2012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Diocese De Caruaru, CNPJ  10.076.487/0001-40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23.08.12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54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2012NE000787 de 31 de maio de 2012,  e 2012NE000802 de 31 de maio de 2012.</w:t>
            </w:r>
          </w:p>
        </w:tc>
      </w:tr>
      <w:tr w:rsidR="002E46DB" w:rsidRPr="008F4427" w:rsidTr="00065E5F">
        <w:trPr>
          <w:trHeight w:val="12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15 meses.</w:t>
            </w:r>
          </w:p>
        </w:tc>
      </w:tr>
      <w:tr w:rsidR="002E46DB" w:rsidRPr="008F4427" w:rsidTr="00065E5F">
        <w:trPr>
          <w:trHeight w:val="82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Assistência Técnica Para Execução Projeto Pernambuco Mais Produtivo Nos Municípios Contidos No Lote III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178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11.130.000,00 pago em parcelas mensais, conforme apresentação de Relatórios Gerenciais de Acompanhamento.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70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016/2012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João B. D. Albuquerque F. Filho, CNPJ 06.889.210/0001-69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22.09.12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20244101441910000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2012NE000839 de 26 de junho de 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04 meses, contados a partir da data de assinatura do Contrato.</w:t>
            </w:r>
          </w:p>
        </w:tc>
      </w:tr>
      <w:tr w:rsidR="002E46DB" w:rsidRPr="008F4427" w:rsidTr="00065E5F">
        <w:trPr>
          <w:trHeight w:val="234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Treinamento na Área de Informática no âmbito do Programa Leite de Todos, mediante Capacitação, Pré-instalação em Solução de Virtualização de Servidores, Capacitação Básica em Solução de Virtualização de Servidores, Capacitação Avançada em Solução de Virtualização de Servidores e Capacitação em Sistema Integrado de Informações e no Uso de Softwaere de Redes Sociais.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R$ 7.500,00 em  03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017/2012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Construhindo LTDA, CNPJ 03.780.670/0001-66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Obra de Engenharia.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26.07.12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20334102241510000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2012NE000930 DE 29.06.12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90 dias, contados da emissão da Ordem De Serviço.</w:t>
            </w:r>
          </w:p>
        </w:tc>
      </w:tr>
      <w:tr w:rsidR="002E46DB" w:rsidRPr="008F4427" w:rsidTr="00065E5F">
        <w:trPr>
          <w:trHeight w:val="154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 Construção e Adequação da Infra-Estrutura para Apoio Logístico, Gerencial e de Assistência Técnica e Extensão Rural, bem como o Fornecimento e Assentamento de Material Hidráulico para Irrigação das Unidades Demonstrativas Parcelares - UDP, no Projeto de Irrigação Comunitária do Muquém.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4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102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R$ 1.358.481,80 pago conforme boletens mensais de medição.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018/2012</w:t>
            </w:r>
          </w:p>
        </w:tc>
      </w:tr>
      <w:tr w:rsidR="002E46DB" w:rsidRPr="008F4427" w:rsidTr="00065E5F">
        <w:trPr>
          <w:trHeight w:val="57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Fundação Apolônio Sales de Desenvolvimento Educacional- Fundarpe, CNPJ  08.961.997/0001-58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16.08.12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20.544.1036.4055.A295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2012NE000929 de 29 de junho de 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90 dias, contados da emissão da Ordem De Serviço.</w:t>
            </w:r>
          </w:p>
        </w:tc>
      </w:tr>
      <w:tr w:rsidR="002E46DB" w:rsidRPr="008F4427" w:rsidTr="00065E5F">
        <w:trPr>
          <w:trHeight w:val="246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Serviços Técnicos Profissionais Especializados na Identificação de Áreas Irrigáveis, (estudo Pedológico para fins de Irrigação), Elaboração Projeto Executivo de Engenharia e Irrigação Comunitária, Elaboração Planilha Orçamentária e Especificações Técnicas, para os Projetos de Irrigação Comunitária, nos Municípios de Santa Maria da Boa Vista, Lagoa Grande, Pesqueira, Verdejantes e Sertânia.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R$ 103.500,00 pago em 02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019/2012</w:t>
            </w:r>
          </w:p>
        </w:tc>
      </w:tr>
      <w:tr w:rsidR="002E46DB" w:rsidRPr="008F4427" w:rsidTr="00065E5F">
        <w:trPr>
          <w:trHeight w:val="570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Medrança Consultoria e Assessoria LTDA, CNPJ 07.326.968/0001-51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16.08.12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20602003400280000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2012NE000958 DE 06.07.12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31.08.12</w:t>
            </w:r>
          </w:p>
        </w:tc>
      </w:tr>
      <w:tr w:rsidR="002E46DB" w:rsidRPr="008F4427" w:rsidTr="00065E5F">
        <w:trPr>
          <w:trHeight w:val="49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Capacitação dos Agricultores Familiares e Divulgação de Produtos na FENEART 2012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R$ 47.000,00 pago em 02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020/2012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JME Engenharia LTDA, CNPJ 24.061.780/0001-48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de Engenharia.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26.07.12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20122095940200000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2012NE000967 DE 09.07.12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150 dias, contados da emissão da Ordem de Serviço.</w:t>
            </w:r>
          </w:p>
        </w:tc>
      </w:tr>
      <w:tr w:rsidR="002E46DB" w:rsidRPr="008F4427" w:rsidTr="00065E5F">
        <w:trPr>
          <w:trHeight w:val="12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Elaboração Projetos Complementares do Espaço de Convivência e Cidadania Parque do Cordeiro a ser implantado no Parque de Exposição Prof. Antônio Coelho, Recife, Lote II.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R$ 175.500,00 pago em 03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021/2012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Marcello Sanguinetti Estruturas LTDA, CNPJ  04.041.792/0001-01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de Engenharia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20122095940200000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2012NE000966 DE 09.07.12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150 dias, contados da emissão da Ordem de Serviço.</w:t>
            </w:r>
          </w:p>
        </w:tc>
      </w:tr>
      <w:tr w:rsidR="002E46DB" w:rsidRPr="008F4427" w:rsidTr="00065E5F">
        <w:trPr>
          <w:trHeight w:val="153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Elaboração de Projetos Complementares do Edifício Marco da Praça de Cidadania, Composto pelos Prédios do Expresso Cidadão e Biblioteca Público a ser implantado no Parque de Exposição Profº Antônio Coelho, Lote I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R$ 142.640,00 pago em 03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022/2012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Quatro Tec LTDA, CNPJ 24.562.274/0001-32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de Engenharia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16.08.12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20334102241510000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2012NE001025 DE 02.07.12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120 dias, contados da emissão da Ordem de Serviço.</w:t>
            </w:r>
          </w:p>
        </w:tc>
      </w:tr>
      <w:tr w:rsidR="002E46DB" w:rsidRPr="008F4427" w:rsidTr="00065E5F">
        <w:trPr>
          <w:trHeight w:val="79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Implantação Serviços Preparo do Solo (Terreno) das Parcelas do Projeto Irrigação Comunitária do Muquém, em Petrolina - PE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R$ 129.480,00 pago de acordo com os boletins de medição.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023/2012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Skaios LTDA, CNPJ  69.896.967/0001-08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20122095943770000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2012NE000566 DE 02.05.12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 Até 31.12.12</w:t>
            </w:r>
          </w:p>
        </w:tc>
      </w:tr>
      <w:tr w:rsidR="002E46DB" w:rsidRPr="008F4427" w:rsidTr="00065E5F">
        <w:trPr>
          <w:trHeight w:val="240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 de 01 (um) Veículo Tipo SEDAN, de Passeio, Quatro Portas, Capacidade para Cinco Pessoas, Direção Hidráulica ou Elétrica, Ar Condicionado, Vidros e Travas Elétricas, com Motor 1.6 ou Superior, com Potência Mínima de 125 CV, Distância Entre Eixos Mínima de 2.600 mm, Bicombustível (Etanol/Gasolina), para Suprir a Necessidade de Transporte da Secretaria de Agricultura e Reforma Agrária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R$ 15.659,28 pago em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024/2012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LM Transportes, Serviços e Comércio LTDA, CNPJ 14.672.885/0001-80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30.10.12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20122095943770000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2012NE000789 de 16.06.12</w:t>
            </w:r>
          </w:p>
        </w:tc>
      </w:tr>
      <w:tr w:rsidR="002E46DB" w:rsidRPr="008F4427" w:rsidTr="00065E5F">
        <w:trPr>
          <w:trHeight w:val="990"/>
        </w:trPr>
        <w:tc>
          <w:tcPr>
            <w:tcW w:w="288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12 meses.</w:t>
            </w:r>
          </w:p>
        </w:tc>
      </w:tr>
      <w:tr w:rsidR="002E46DB" w:rsidRPr="008F4427" w:rsidTr="00065E5F">
        <w:trPr>
          <w:trHeight w:val="78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 de 03 (três) veículos, tipo HTCH, de passeio, de 04 portas, capacidade para 05 pessoas, para suprir a necessidade da SARA.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R$ 39.929,76  pago em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025/2012</w:t>
            </w:r>
          </w:p>
        </w:tc>
      </w:tr>
      <w:tr w:rsidR="002E46DB" w:rsidRPr="008F4427" w:rsidTr="00065E5F">
        <w:trPr>
          <w:trHeight w:val="51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João Gualberto Rufino de Siqueira - ME, CNPJ  10.581.445/0001-66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Obras de Engenharia.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06.09.12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20122095940200000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2012NE0001083 DE 26.07.12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90 dias, contados a partir da emissão da Ordem de Serviço.</w:t>
            </w:r>
          </w:p>
        </w:tc>
      </w:tr>
      <w:tr w:rsidR="002E46DB" w:rsidRPr="008F4427" w:rsidTr="00065E5F">
        <w:trPr>
          <w:trHeight w:val="4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Recuperação de Parte do Muro do Parque De Exposição de Animais do Cordeiro.</w:t>
            </w:r>
          </w:p>
        </w:tc>
      </w:tr>
      <w:tr w:rsidR="002E46DB" w:rsidRPr="008F4427" w:rsidTr="00065E5F">
        <w:trPr>
          <w:trHeight w:val="5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102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R$ 26.457,63 pago conforme boletins de medição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026/2012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Agrotec - Tecnologia em Agronegócio LTDA, CNPJ 06.987.725/0001-00</w:t>
            </w:r>
          </w:p>
        </w:tc>
      </w:tr>
      <w:tr w:rsidR="002E46DB" w:rsidRPr="008F4427" w:rsidTr="00065E5F">
        <w:trPr>
          <w:trHeight w:val="30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Fornecimento.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20.334.1022.4151.A292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2012NE001080 de 31.07.12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60 das, contados a partir da emissão da Ordem de Entrega.</w:t>
            </w:r>
          </w:p>
        </w:tc>
      </w:tr>
      <w:tr w:rsidR="002E46DB" w:rsidRPr="008F4427" w:rsidTr="00065E5F">
        <w:trPr>
          <w:trHeight w:val="156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Fornecimento de 50 (cinquenta) Tanques de Resfriamento de Leite por Expansão, com Montagem, Instlação e Treinamento aos Produtores Beneficiários para Manuseio dos Equipamentos para Implantação nos Centros Comunitários de Produção - CCP/PE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R$ 1.014.500,00  pago em 02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027/2012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M.B. da Costa LTDA - EPP, CNPJ 11.117.014/0001-06</w:t>
            </w:r>
          </w:p>
        </w:tc>
      </w:tr>
      <w:tr w:rsidR="002E46DB" w:rsidRPr="008F4427" w:rsidTr="00065E5F">
        <w:trPr>
          <w:trHeight w:val="30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2012NE001153 DE 08.08.12</w:t>
            </w:r>
          </w:p>
        </w:tc>
      </w:tr>
      <w:tr w:rsidR="002E46DB" w:rsidRPr="008F4427" w:rsidTr="00065E5F">
        <w:trPr>
          <w:trHeight w:val="117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05 meses.</w:t>
            </w:r>
          </w:p>
        </w:tc>
      </w:tr>
      <w:tr w:rsidR="002E46DB" w:rsidRPr="008F4427" w:rsidTr="00065E5F">
        <w:trPr>
          <w:trHeight w:val="144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 de Veículo Tipo Pickup 4x4, para Acompanhar as Atividades do Programa Chapéu de Palha 2012/SARA na Atividade de Reflorestamento e Revitalização nos Municípios de abrangência do Programa.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7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R$ 21.450,00 pago em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028/2012</w:t>
            </w:r>
          </w:p>
        </w:tc>
      </w:tr>
      <w:tr w:rsidR="002E46DB" w:rsidRPr="008F4427" w:rsidTr="00065E5F">
        <w:trPr>
          <w:trHeight w:val="6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Kadore Comercio e Serviços Terceirizados, CNPJ 11.508.867/0001-79</w:t>
            </w:r>
          </w:p>
        </w:tc>
      </w:tr>
      <w:tr w:rsidR="002E46DB" w:rsidRPr="008F4427" w:rsidTr="00065E5F">
        <w:trPr>
          <w:trHeight w:val="31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01.09.012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2012NE001152 DE 08.08.12</w:t>
            </w:r>
          </w:p>
        </w:tc>
      </w:tr>
      <w:tr w:rsidR="002E46DB" w:rsidRPr="008F4427" w:rsidTr="00065E5F">
        <w:trPr>
          <w:trHeight w:val="54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3 meses, contados a partir da data de assinatura do contrato.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Locação Caminhão Para Acompanhar as Atividades Chapéu De Palha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R$ 21.600,00 pago em 02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300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029/2012</w:t>
            </w:r>
          </w:p>
        </w:tc>
      </w:tr>
      <w:tr w:rsidR="002E46DB" w:rsidRPr="008F4427" w:rsidTr="00065E5F">
        <w:trPr>
          <w:trHeight w:val="5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Polittec - Serviços e Locações - LTDA - ME, CNPJ 07.211.455/0001-03</w:t>
            </w:r>
          </w:p>
        </w:tc>
      </w:tr>
      <w:tr w:rsidR="002E46DB" w:rsidRPr="008F4427" w:rsidTr="00065E5F">
        <w:trPr>
          <w:trHeight w:val="30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2012NE001172 DE 10.08.12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4 meses contados a partir da assinatura do Contrato.</w:t>
            </w:r>
          </w:p>
        </w:tc>
      </w:tr>
      <w:tr w:rsidR="002E46DB" w:rsidRPr="008F4427" w:rsidTr="00065E5F">
        <w:trPr>
          <w:trHeight w:val="213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Capacitação Modular de Trabalhadores Rurais da Zona da Mata de PE, na Atividade Cana de Açúcar, em Meio Ambiente e Resíduo Sólido, Cultivo do Abacaxi, Banana e Consórcio de Milho, Feijão e Mandioca na Ação de Reflorestamento dando Ênfase a Modalidade Agro Floresta pela SARA, no Programa Chapeu de Palha da Cana de Açucar 2012.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R$ 578.998,40 pago em 04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030/2012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Almir L. Silva Afogados Da Ingazeira - EPP. CNPJ  35.516.038/0001-04 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Fornecimento.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2012NE001192 DE 01.08.12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</w:t>
            </w:r>
          </w:p>
        </w:tc>
      </w:tr>
      <w:tr w:rsidR="002E46DB" w:rsidRPr="008F4427" w:rsidTr="00065E5F">
        <w:trPr>
          <w:trHeight w:val="138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Aquisição Material de Construção (175 Kits Cisternas) para Implantação de Cisternas Tipo Calçadão de 52 Mil Litros, nos Municípios contantes do Lote II , para o Projeto Pernambuco Mais Produtivo.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R$1.051.989,75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031/2012</w:t>
            </w:r>
          </w:p>
        </w:tc>
      </w:tr>
      <w:tr w:rsidR="002E46DB" w:rsidRPr="008F4427" w:rsidTr="00065E5F">
        <w:trPr>
          <w:trHeight w:val="57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Kenio Marcio de Carvalho Silva e Cia LTDA-ME, CNPJ 02.221.116/0001-86</w:t>
            </w:r>
          </w:p>
        </w:tc>
      </w:tr>
      <w:tr w:rsidR="002E46DB" w:rsidRPr="008F4427" w:rsidTr="00065E5F">
        <w:trPr>
          <w:trHeight w:val="28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2012NE001193 de 01.08.12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</w:t>
            </w:r>
          </w:p>
        </w:tc>
      </w:tr>
      <w:tr w:rsidR="002E46DB" w:rsidRPr="008F4427" w:rsidTr="00065E5F">
        <w:trPr>
          <w:trHeight w:val="127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Aquisição Material de Construção (350 Kits Cisternas) para Implantação de Cisternas Tipo Calçadão de 52 Mil Litros, nos Municípios contantes do Lote III , para o Projeto Pernambuco Mais Produtivo.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R$ 2.058.997,50 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032/2012</w:t>
            </w:r>
          </w:p>
        </w:tc>
      </w:tr>
      <w:tr w:rsidR="002E46DB" w:rsidRPr="008F4427" w:rsidTr="00065E5F">
        <w:trPr>
          <w:trHeight w:val="46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C.P.M. Construtora LTDA-EPP, CNPJ 05.545.366/0001-60</w:t>
            </w:r>
          </w:p>
        </w:tc>
      </w:tr>
      <w:tr w:rsidR="002E46DB" w:rsidRPr="008F4427" w:rsidTr="00065E5F">
        <w:trPr>
          <w:trHeight w:val="22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2012NE001194DE 01.08.12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</w:t>
            </w:r>
          </w:p>
        </w:tc>
      </w:tr>
      <w:tr w:rsidR="002E46DB" w:rsidRPr="008F4427" w:rsidTr="00065E5F">
        <w:trPr>
          <w:trHeight w:val="133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Aquisição Material de Construção (375 Kits Cisternas) para Implantação de Cisternas Tipo Calçadão de 52 Mil Litros, nos Municípios contantes do Lote IV , para o Projeto Pernambuco Mais Produtivo.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R$ 1.983.997,05 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033/2012</w:t>
            </w:r>
          </w:p>
        </w:tc>
      </w:tr>
      <w:tr w:rsidR="002E46DB" w:rsidRPr="008F4427" w:rsidTr="00065E5F">
        <w:trPr>
          <w:trHeight w:val="54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Gilson Marcone Pacheco Ramos - ME, CNPJ  03.476.057/0001-50</w:t>
            </w:r>
          </w:p>
        </w:tc>
      </w:tr>
      <w:tr w:rsidR="002E46DB" w:rsidRPr="008F4427" w:rsidTr="00065E5F">
        <w:trPr>
          <w:trHeight w:val="30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01.09.12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2012NE001195 DE 01.08.12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</w:t>
            </w:r>
          </w:p>
        </w:tc>
      </w:tr>
      <w:tr w:rsidR="002E46DB" w:rsidRPr="008F4427" w:rsidTr="00065E5F">
        <w:trPr>
          <w:trHeight w:val="14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Aquisição Material de Construção (375 Kits Cisternas) para Implantação de Cisternas Tipo Calçadão de 52 Mil Litros, nos Municípios contantes do Lote V , para o Projeto Pernambuco Mais Produtivo.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R$ 1.870.998,75.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034/2012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Cristiano Cavalcanti Alencar de Castro - ME - Construcenter, CNPJ 14.787.620/0001-27</w:t>
            </w:r>
          </w:p>
        </w:tc>
      </w:tr>
      <w:tr w:rsidR="002E46DB" w:rsidRPr="008F4427" w:rsidTr="00065E5F">
        <w:trPr>
          <w:trHeight w:val="2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06.09.12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2012NE001191 DE 01.08.12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</w:t>
            </w:r>
          </w:p>
        </w:tc>
      </w:tr>
      <w:tr w:rsidR="002E46DB" w:rsidRPr="008F4427" w:rsidTr="00065E5F">
        <w:trPr>
          <w:trHeight w:val="11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Aquisição Material de Construção (225 Kits Cisternas) para Implantação de Cisternas Tipo Calçadão de 52 Mil Litros, nos Municípios contantes do Lote I , para o Projeto Pernambuco Mais Produtivo.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R$ 1.351.998,36 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035/2012</w:t>
            </w:r>
          </w:p>
        </w:tc>
      </w:tr>
      <w:tr w:rsidR="002E46DB" w:rsidRPr="008F4427" w:rsidTr="00065E5F">
        <w:trPr>
          <w:trHeight w:val="54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Instituto Euvaldo Lodi – Núcleo Reginal de Pernambuco - IEL/PE, CNPJ: 11.000.361/0001-54</w:t>
            </w:r>
          </w:p>
        </w:tc>
      </w:tr>
      <w:tr w:rsidR="002E46DB" w:rsidRPr="008F4427" w:rsidTr="00065E5F">
        <w:trPr>
          <w:trHeight w:val="30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20122095943770000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2012NE000980  02.07.12.</w:t>
            </w:r>
          </w:p>
        </w:tc>
      </w:tr>
      <w:tr w:rsidR="002E46DB" w:rsidRPr="008F4427" w:rsidTr="00065E5F">
        <w:trPr>
          <w:trHeight w:val="102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12 meses.</w:t>
            </w:r>
          </w:p>
        </w:tc>
      </w:tr>
      <w:tr w:rsidR="002E46DB" w:rsidRPr="008F4427" w:rsidTr="00065E5F">
        <w:trPr>
          <w:trHeight w:val="139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de Operacionalização do Programa Bolsa - Estágio do Poder Executivo Estadual, para Estudantes do Nível Médio/Técnico e Estudantes do Nível Superior, para atuação nas Dependências da Contratante.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R$ 86.990,40  pago em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036/2012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Expresso Construções LTDA - EPP,  CNPJ 05.331.355/0001-87 </w:t>
            </w:r>
          </w:p>
        </w:tc>
      </w:tr>
      <w:tr w:rsidR="002E46DB" w:rsidRPr="008F4427" w:rsidTr="00065E5F">
        <w:trPr>
          <w:trHeight w:val="28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Obra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15.09.12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20122095940200000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2012NE001258 DE 29.08.12</w:t>
            </w:r>
          </w:p>
        </w:tc>
      </w:tr>
      <w:tr w:rsidR="002E46DB" w:rsidRPr="008F4427" w:rsidTr="00065E5F">
        <w:trPr>
          <w:trHeight w:val="5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60 dias, contados a partir da emissão da Ordem de Serviço</w:t>
            </w:r>
          </w:p>
        </w:tc>
      </w:tr>
      <w:tr w:rsidR="002E46DB" w:rsidRPr="008F4427" w:rsidTr="00065E5F">
        <w:trPr>
          <w:trHeight w:val="105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Serviços de Engenharia Visando a Recuperação das Unidades Administrativas e da Área Externa do Parque Do Cordeiro, Localizado na Av. Caxangá, 2.200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R$ 23.636,11 pago conforme boletins de medição.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037/2012</w:t>
            </w:r>
          </w:p>
        </w:tc>
      </w:tr>
      <w:tr w:rsidR="002E46DB" w:rsidRPr="008F4427" w:rsidTr="00065E5F">
        <w:trPr>
          <w:trHeight w:val="58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Instituto de Pesquisa e Planejamento de Pernambuco – IPP,  CNPJ 10.271.915/0001-95</w:t>
            </w:r>
          </w:p>
        </w:tc>
      </w:tr>
      <w:tr w:rsidR="002E46DB" w:rsidRPr="008F4427" w:rsidTr="00065E5F">
        <w:trPr>
          <w:trHeight w:val="2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22.09.12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20602102241450000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 xml:space="preserve">2012NE001257 de 28.08.12 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</w:t>
            </w:r>
          </w:p>
        </w:tc>
      </w:tr>
      <w:tr w:rsidR="002E46DB" w:rsidRPr="008F4427" w:rsidTr="00065E5F">
        <w:trPr>
          <w:trHeight w:val="114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de Organização, Operacionalização e Apoio à Realização da Capacitação e Divulgação do Programa Garantia Safra 2012-2013.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R$ 54.800,00 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038/2012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Instituto de Incentivo a Melhoria da População Carente do Estado De Pernambuco – IMPC,  CNPJ 08.849.215/0001-93</w:t>
            </w:r>
          </w:p>
        </w:tc>
      </w:tr>
      <w:tr w:rsidR="002E46DB" w:rsidRPr="008F4427" w:rsidTr="00065E5F">
        <w:trPr>
          <w:trHeight w:val="30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18.09.12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2012NE001200 de 15.08.12.</w:t>
            </w:r>
          </w:p>
        </w:tc>
      </w:tr>
      <w:tr w:rsidR="002E46DB" w:rsidRPr="008F4427" w:rsidTr="00065E5F">
        <w:trPr>
          <w:trHeight w:val="61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05 meses, contados a partir da data de assinatura do contrato.</w:t>
            </w:r>
          </w:p>
        </w:tc>
      </w:tr>
      <w:tr w:rsidR="002E46DB" w:rsidRPr="008F4427" w:rsidTr="00065E5F">
        <w:trPr>
          <w:trHeight w:val="28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Assessoria Técnica e Apoio ao Acompanhamento das Atividades Realizadas com o Georeferenciamento das Áreas Plantadas na Açao de Reflorestamento, Realizadas no Programa Chapéu de Palha Da Cana De Açúcar De 2007 a 2012, dando ênfase a modalidade agrofloresta, na capacitação modular de trabalhadores rurais da Zona da Mata de PE, na atividade de Meio Ambiente e Resíduo Sólido, Cultivo do Abacaxi, Banana, e Consórcio de Milho, Feijão e Mandioca, executadas pela SARA no Programa Chapeu de Palha da Cana de Açucar 2012.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R$ 150.000,00 pago em 04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039/2012</w:t>
            </w:r>
          </w:p>
        </w:tc>
      </w:tr>
      <w:tr w:rsidR="002E46DB" w:rsidRPr="008F4427" w:rsidTr="00065E5F">
        <w:trPr>
          <w:trHeight w:val="79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Instituto de Políticas Sócio - Culturais e Desenvolvimento Humano - IDH, CNPJ 10.888.470/0001-97</w:t>
            </w:r>
          </w:p>
        </w:tc>
      </w:tr>
      <w:tr w:rsidR="002E46DB" w:rsidRPr="008F4427" w:rsidTr="00065E5F">
        <w:trPr>
          <w:trHeight w:val="28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31.10.12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2012NE001312 de 11.09.12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03 meses, contados a partir da data de assinatura do contrato.</w:t>
            </w:r>
          </w:p>
        </w:tc>
      </w:tr>
      <w:tr w:rsidR="002E46DB" w:rsidRPr="008F4427" w:rsidTr="00065E5F">
        <w:trPr>
          <w:trHeight w:val="99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Produção de Vídeo Institucional sobre a Ação de Reflorestamento, dando Ênfase a Modalidade Agro Floresta, executadas pela SARA no Âmbito do Programa Chapéu de Palha.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5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R$ 20.700,00 pago em 02 parcelas.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040/2012</w:t>
            </w:r>
          </w:p>
        </w:tc>
      </w:tr>
      <w:tr w:rsidR="002E46DB" w:rsidRPr="008F4427" w:rsidTr="00065E5F">
        <w:trPr>
          <w:trHeight w:val="58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Empresa Brasileira de Correios e Telegráfos -ECT, CNPJ 34.028.316/0021-57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12.10.2012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20122095943770000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2012NE001261 DE 01.08.12</w:t>
            </w:r>
          </w:p>
        </w:tc>
      </w:tr>
      <w:tr w:rsidR="002E46DB" w:rsidRPr="008F4427" w:rsidTr="00065E5F">
        <w:trPr>
          <w:trHeight w:val="49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12 meses, contados da data de assinatura do Contrato.</w:t>
            </w:r>
          </w:p>
        </w:tc>
      </w:tr>
      <w:tr w:rsidR="002E46DB" w:rsidRPr="008F4427" w:rsidTr="00065E5F">
        <w:trPr>
          <w:trHeight w:val="52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e Venda de Produtos que atendam às necessidades da Contratante.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R$ 7.054,00 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041 /2012</w:t>
            </w:r>
          </w:p>
        </w:tc>
      </w:tr>
      <w:tr w:rsidR="002E46DB" w:rsidRPr="008F4427" w:rsidTr="00065E5F">
        <w:trPr>
          <w:trHeight w:val="52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Fundação para o Desenvolvimento do Semi-Árido Brasileiro - Fundesa,  CNPJ 05.888.454/0001-64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31.10.12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2012NE001396 DE 05.10.12</w:t>
            </w:r>
          </w:p>
        </w:tc>
      </w:tr>
      <w:tr w:rsidR="002E46DB" w:rsidRPr="008F4427" w:rsidTr="00065E5F">
        <w:trPr>
          <w:trHeight w:val="51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03 meses, contados a partir da data de assinatura do contrato.</w:t>
            </w:r>
          </w:p>
        </w:tc>
      </w:tr>
      <w:tr w:rsidR="002E46DB" w:rsidRPr="008F4427" w:rsidTr="00065E5F">
        <w:trPr>
          <w:trHeight w:val="97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Capacitação de Trabalhadores, através de Cursos sobre Práticas Tecnológicas e Gerênciais da Pesca do Programa Chapéu de Palha da Pesca Artesanal - 2012/SARA.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R$ 480.000,00 pago em 02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042/2012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Raphael Guaraná Sagatio,  CNPJ 15.355.155/0001-18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07.12.12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20122095940200000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2012NE001496 de 31.10.12.</w:t>
            </w:r>
          </w:p>
        </w:tc>
      </w:tr>
      <w:tr w:rsidR="002E46DB" w:rsidRPr="008F4427" w:rsidTr="00065E5F">
        <w:trPr>
          <w:trHeight w:val="52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60 dias, contados a partir da data de assiantura do contrato.</w:t>
            </w:r>
          </w:p>
        </w:tc>
      </w:tr>
      <w:tr w:rsidR="002E46DB" w:rsidRPr="008F4427" w:rsidTr="00065E5F">
        <w:trPr>
          <w:trHeight w:val="100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Elaboração de Modelagem de Perspectiva em 3D do Espaço de Convivência e Cidadania – Parque do Cordeiro, a ser implantado no Parque de Exposição Professor Antônio Coelho.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R$ 37.764,32 </w:t>
            </w:r>
          </w:p>
        </w:tc>
      </w:tr>
      <w:tr w:rsidR="002E46DB" w:rsidRPr="008F4427" w:rsidTr="00065E5F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043/2012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Cooperativa dos Profissionais em Atividades Gerais - COOPAGEL, CNPJ 00.580.515/0001-08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27.11.12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20.544.1036.4055.A027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2012NE001480 de 19.10.12</w:t>
            </w:r>
          </w:p>
        </w:tc>
      </w:tr>
      <w:tr w:rsidR="002E46DB" w:rsidRPr="008F4427" w:rsidTr="00065E5F">
        <w:trPr>
          <w:trHeight w:val="11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 em observancia aos créditos orçamentários, devendo ser prorrogada no exerccício de 2013 para complementação do prazo de execução de 15 meses.</w:t>
            </w:r>
          </w:p>
        </w:tc>
      </w:tr>
      <w:tr w:rsidR="002E46DB" w:rsidRPr="008F4427" w:rsidTr="00065E5F">
        <w:trPr>
          <w:trHeight w:val="11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 de Assistência Técnica no Apoio à Gestão Técnico-Operacional do Projeto PE Mais Produtivo, no ambito do Programa Brasil Sem Miséria.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R$ 1.472.000,00 pago em parcelas mensais.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044/2012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Leandro de Andrade Teles, CNPJ 12.005.144/0001-10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07.12.12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14422090740940300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2012NE001568 de 19.11.12</w:t>
            </w:r>
          </w:p>
        </w:tc>
      </w:tr>
      <w:tr w:rsidR="002E46DB" w:rsidRPr="008F4427" w:rsidTr="00065E5F">
        <w:trPr>
          <w:trHeight w:val="36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até 31.12.12 .</w:t>
            </w:r>
          </w:p>
        </w:tc>
      </w:tr>
      <w:tr w:rsidR="002E46DB" w:rsidRPr="008F4427" w:rsidTr="00065E5F">
        <w:trPr>
          <w:trHeight w:val="57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Produção de Vídeo Institucional sobre o Programa Chapeu de Palha da Pesca Artesanal 2012/SARA.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R$ 25.500,00 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3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Número do contrato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045/2012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Ademilton Alves Barbosa, CNPJ 08.613.858/0001-33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Prestação de Serviços de Engenharia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Data da Publicação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Programa de Trabalho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11334104037230800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Nota de Empenho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2012NE001720 de 07.12.12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77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C0C0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60 dias, contados a partir da emissão da Ordem de Serviço.</w:t>
            </w:r>
          </w:p>
        </w:tc>
      </w:tr>
      <w:tr w:rsidR="002E46DB" w:rsidRPr="008F4427" w:rsidTr="00065E5F">
        <w:trPr>
          <w:trHeight w:val="102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77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CCCFF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Execução de serviços complementares das Câmaras Frigoríficas das Unidades de Paranatama, Cabrobó, Custódia, São José do Egito, bem como da Cooperativa de Polpa de Cabrobó.</w:t>
            </w:r>
          </w:p>
        </w:tc>
      </w:tr>
      <w:tr w:rsidR="002E46DB" w:rsidRPr="008F4427" w:rsidTr="00065E5F">
        <w:trPr>
          <w:trHeight w:val="76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Itens: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Unitário Atualizado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Valor Total Atualizado</w:t>
            </w:r>
          </w:p>
        </w:tc>
      </w:tr>
      <w:tr w:rsidR="002E46DB" w:rsidRPr="008F4427" w:rsidTr="00065E5F">
        <w:trPr>
          <w:trHeight w:val="255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66CC"/>
            <w:vAlign w:val="bottom"/>
          </w:tcPr>
          <w:p w:rsidR="002E46DB" w:rsidRPr="00B06A0C" w:rsidRDefault="002E46DB" w:rsidP="00B06A0C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  <w:r w:rsidRPr="00B06A0C">
              <w:rPr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66CC"/>
          </w:tcPr>
          <w:p w:rsidR="002E46DB" w:rsidRPr="00B06A0C" w:rsidRDefault="002E46DB" w:rsidP="00B06A0C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E46DB" w:rsidRPr="008F4427" w:rsidTr="00065E5F">
        <w:trPr>
          <w:trHeight w:val="1020"/>
        </w:trPr>
        <w:tc>
          <w:tcPr>
            <w:tcW w:w="288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Valor Mensal Atualizado =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6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66CC"/>
            <w:vAlign w:val="center"/>
          </w:tcPr>
          <w:p w:rsidR="002E46DB" w:rsidRPr="00B06A0C" w:rsidRDefault="002E46DB" w:rsidP="00B06A0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A0C">
              <w:rPr>
                <w:b/>
                <w:bCs/>
                <w:color w:val="000000"/>
                <w:sz w:val="20"/>
                <w:szCs w:val="20"/>
                <w:lang w:eastAsia="pt-BR"/>
              </w:rPr>
              <w:t>40986,58 pago conforme boletins de medição mensais.</w:t>
            </w:r>
          </w:p>
        </w:tc>
      </w:tr>
    </w:tbl>
    <w:p w:rsidR="002E46DB" w:rsidRDefault="002E46DB">
      <w:bookmarkStart w:id="0" w:name="_GoBack"/>
      <w:bookmarkEnd w:id="0"/>
    </w:p>
    <w:sectPr w:rsidR="002E46DB" w:rsidSect="00BD0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398"/>
    <w:multiLevelType w:val="multilevel"/>
    <w:tmpl w:val="5BB6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1">
    <w:nsid w:val="12701334"/>
    <w:multiLevelType w:val="multilevel"/>
    <w:tmpl w:val="F13A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2EE3"/>
    <w:multiLevelType w:val="multilevel"/>
    <w:tmpl w:val="0B9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82E4A"/>
    <w:multiLevelType w:val="hybridMultilevel"/>
    <w:tmpl w:val="34945B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DF12D5"/>
    <w:multiLevelType w:val="multilevel"/>
    <w:tmpl w:val="5300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6417E"/>
    <w:multiLevelType w:val="multilevel"/>
    <w:tmpl w:val="849E25C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A0C"/>
    <w:rsid w:val="00065E5F"/>
    <w:rsid w:val="00080832"/>
    <w:rsid w:val="00164720"/>
    <w:rsid w:val="00192810"/>
    <w:rsid w:val="002E46DB"/>
    <w:rsid w:val="004F0E8D"/>
    <w:rsid w:val="00677E0A"/>
    <w:rsid w:val="006C3C26"/>
    <w:rsid w:val="008F4427"/>
    <w:rsid w:val="00B06A0C"/>
    <w:rsid w:val="00BD021B"/>
    <w:rsid w:val="00C3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1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6A0C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link w:val="Heading3Char"/>
    <w:uiPriority w:val="99"/>
    <w:qFormat/>
    <w:rsid w:val="00B06A0C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6A0C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6A0C"/>
    <w:rPr>
      <w:rFonts w:ascii="Times New Roman" w:eastAsia="MS Mincho" w:hAnsi="Times New Roman" w:cs="Times New Roman"/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rsid w:val="00B06A0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99"/>
    <w:qFormat/>
    <w:rsid w:val="00B06A0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06A0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06A0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B06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06A0C"/>
    <w:rPr>
      <w:rFonts w:ascii="Courier New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23</Pages>
  <Words>4770</Words>
  <Characters>25763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do contrato</dc:title>
  <dc:subject/>
  <dc:creator>Maria Elisa Marcelino de Andrade</dc:creator>
  <cp:keywords/>
  <dc:description/>
  <cp:lastModifiedBy>Secretaria de Agricultura e Reforma Agrária</cp:lastModifiedBy>
  <cp:revision>3</cp:revision>
  <dcterms:created xsi:type="dcterms:W3CDTF">2017-03-21T19:20:00Z</dcterms:created>
  <dcterms:modified xsi:type="dcterms:W3CDTF">2017-03-21T19:21:00Z</dcterms:modified>
</cp:coreProperties>
</file>